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/>
                <w:b/>
                <w:sz w:val="16"/>
                <w:szCs w:val="16"/>
                <w:lang w:eastAsia="en-IN"/>
              </w:rPr>
              <w:t>Healthcare Facility</w:t>
            </w: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eastAsia="en-IN"/>
              </w:rPr>
              <w:t>N</w:t>
            </w: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ame: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Reference #: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REV: 00A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77777777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Instrumentation PPM Schedule </w:t>
            </w:r>
            <w:r>
              <w:rPr>
                <w:rFonts w:cs="Arial"/>
                <w:b/>
                <w:sz w:val="16"/>
                <w:szCs w:val="16"/>
                <w:lang w:eastAsia="en-IN"/>
              </w:rPr>
              <w:t>– Healthcare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lang w:eastAsia="en-IN"/>
              </w:rPr>
              <w:t> </w:t>
            </w:r>
          </w:p>
          <w:p w14:paraId="51AE11BE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Date: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Item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Part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FQ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Action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Notes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Checked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N/A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Y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Transmitter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battery voltage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Level 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Proper operation, clean connection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Float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Function, seals on body, movement, clean strainer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Isolation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Check operation, Lubricant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Infrared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Beam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local beam test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air flow, clean sample ports, conduct piping integrity smoke test, check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Remove dust and test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Window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Occupancy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Smoke &amp; Fire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Proper operation, check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Temperature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accuracy with temperature gauge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Solenoid valve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Inspect for leakage, check wiring on coil, connection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Flow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Calibration, check connections, clean monitor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Photo electric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 eye,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Vibration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accuracy, check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Thermocouples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position, check coupler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Humidity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sensor filter for dirt and dust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DDC controller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calibration, check set points, check data base entries, check damper actuators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switch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Relay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current,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Voltage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voltage,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Smart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current, clean, any damage, check function, calibration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I/O modules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margins, clean, connections, calibrate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Damper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linkage, freedom of movement, 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Air Pressure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Visual checks, seals,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 test,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Controller screen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O&amp;Ms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Ensure documentation current, QA/QC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Power supplies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all output voltages in specification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lang w:eastAsia="en-IN"/>
              </w:rPr>
              <w:t>Additional Notes: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0B1215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3E04E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6C1D6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1F7A2D7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3E665E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15BBE5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689D0B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Work complete: Y/N</w:t>
            </w:r>
          </w:p>
          <w:p w14:paraId="24B3844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Signature:</w:t>
            </w:r>
          </w:p>
          <w:p w14:paraId="6DB7EC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Name:</w:t>
            </w:r>
          </w:p>
          <w:p w14:paraId="0AE06AA7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1190" w14:textId="77777777" w:rsidR="00DD5F7F" w:rsidRDefault="00DD5F7F">
      <w:r>
        <w:separator/>
      </w:r>
    </w:p>
    <w:p w14:paraId="48F8AB30" w14:textId="77777777" w:rsidR="00DD5F7F" w:rsidRDefault="00DD5F7F"/>
  </w:endnote>
  <w:endnote w:type="continuationSeparator" w:id="0">
    <w:p w14:paraId="5F87AE18" w14:textId="77777777" w:rsidR="00DD5F7F" w:rsidRDefault="00DD5F7F">
      <w:r>
        <w:continuationSeparator/>
      </w:r>
    </w:p>
    <w:p w14:paraId="732EC6C0" w14:textId="77777777" w:rsidR="00DD5F7F" w:rsidRDefault="00DD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FE293BF" w:rsidR="009210BF" w:rsidRDefault="00DD5F7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26A6F">
          <w:rPr>
            <w:sz w:val="16"/>
            <w:szCs w:val="16"/>
            <w:lang w:val="en-AU"/>
          </w:rPr>
          <w:t>EOM-ZM0-TP-000066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76719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E2DF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E2DF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41FD" w14:textId="77777777" w:rsidR="00DD5F7F" w:rsidRDefault="00DD5F7F">
      <w:r>
        <w:separator/>
      </w:r>
    </w:p>
    <w:p w14:paraId="0BE67821" w14:textId="77777777" w:rsidR="00DD5F7F" w:rsidRDefault="00DD5F7F"/>
  </w:footnote>
  <w:footnote w:type="continuationSeparator" w:id="0">
    <w:p w14:paraId="18355183" w14:textId="77777777" w:rsidR="00DD5F7F" w:rsidRDefault="00DD5F7F">
      <w:r>
        <w:continuationSeparator/>
      </w:r>
    </w:p>
    <w:p w14:paraId="5084DE9D" w14:textId="77777777" w:rsidR="00DD5F7F" w:rsidRDefault="00DD5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14D698F" w:rsidR="009210BF" w:rsidRDefault="00976719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C88EEBE" wp14:editId="788E070A">
                <wp:simplePos x="0" y="0"/>
                <wp:positionH relativeFrom="column">
                  <wp:posOffset>-542925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5BB46CF" w:rsidR="009210BF" w:rsidRPr="006A25F8" w:rsidRDefault="00826A6F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lang w:val="en-GB"/>
            </w:rPr>
            <w:t>Instrumentation Planned Maintenance Schedule Template - Healthcare</w:t>
          </w:r>
        </w:p>
      </w:tc>
    </w:tr>
  </w:tbl>
  <w:p w14:paraId="0FE4F66F" w14:textId="4A84521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6719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5F7F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195E8-6C92-434D-AF93-48E54738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2684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EOM-ZM0-TP-000066 Rev 001</dc:subject>
  <dc:creator>Rivamonte, Leonnito (RMP)</dc:creator>
  <cp:keywords>ᅟ</cp:keywords>
  <cp:lastModifiedBy>Jancil Saldhana</cp:lastModifiedBy>
  <cp:revision>41</cp:revision>
  <cp:lastPrinted>2017-10-17T10:11:00Z</cp:lastPrinted>
  <dcterms:created xsi:type="dcterms:W3CDTF">2019-12-16T06:44:00Z</dcterms:created>
  <dcterms:modified xsi:type="dcterms:W3CDTF">2021-08-18T06:52:00Z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